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3C" w:rsidRPr="00B46EF0" w:rsidRDefault="00CF6A3C" w:rsidP="00B46EF0">
      <w:pPr>
        <w:pStyle w:val="NormalWeb"/>
        <w:spacing w:line="360" w:lineRule="auto"/>
        <w:rPr>
          <w:b/>
          <w:bCs/>
          <w:i/>
          <w:iCs/>
          <w:sz w:val="32"/>
          <w:szCs w:val="32"/>
          <w:lang w:val="en-US"/>
        </w:rPr>
      </w:pP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>Классный час «Безопасная весна»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 xml:space="preserve">Цель: </w:t>
      </w:r>
      <w:r w:rsidRPr="008F611F">
        <w:rPr>
          <w:color w:val="000000"/>
          <w:sz w:val="24"/>
          <w:szCs w:val="24"/>
        </w:rPr>
        <w:t>познакомить  учащихся с правилами поведенияв весеннее-паводковый период, закрепить полученные знания при помощи презентации.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>Планируемые результаты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>-Личностные: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>развитие самостоятельности и личной ответственности за свои поступки.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  <w:u w:val="single"/>
        </w:rPr>
        <w:t>-Познавательные: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>освоение способов решения проблем творческого и поискового характера;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  <w:u w:val="single"/>
        </w:rPr>
        <w:t>-Коммуникативные: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  <w:u w:val="single"/>
        </w:rPr>
        <w:t>-Регулятивные: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 xml:space="preserve">                                                        План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 xml:space="preserve">Организационное начало; 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 xml:space="preserve">Целеполагание; 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 xml:space="preserve">Основная часть; 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 xml:space="preserve">                                               Ход мероприятия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>Здравствуйте, ребята! На этом занятии, мы с вами поговорим о вашей безопасности во время весеннего паводка  и о правилах поведения. Сегодня мы с вами будем путешествовать во времени. Мы из школьного времени проходя через станции безопасности попадем во время каникул. На доске наш маршрут. Начнем путешествие?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1.Вступительная беседа.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- Как и огонь может быть человеку и другом, и врагом, вода тоже может стать и другом, и причиной очень больших неприятностей, даже горя.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Загадка. 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Молчит холодною зимой, но разговорчива весной. (Река)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 xml:space="preserve">– На берегу какой реки мы живем? </w:t>
      </w:r>
      <w:r w:rsidRPr="008F611F">
        <w:rPr>
          <w:rFonts w:ascii="Helvetica" w:hAnsi="Helvetica" w:cs="Helvetica"/>
          <w:color w:val="333333"/>
          <w:sz w:val="24"/>
          <w:szCs w:val="24"/>
        </w:rPr>
        <w:br/>
        <w:t>– Что такое паводок? (Подъем воды из-за оттепели, таяния снега, льда)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2. Повторение правил поведения на весеннем льду.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– Какие правила надо соблюдать во время паводка?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Не ходить на реку без взрослых.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Не играть на берегу реки.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Средства для плавания (лодки) должны быть исправны.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3. Беседа по плакату «Опасные места весеннего водоема»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 4. Разбор ситуаций.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. Разбор стихотворения Н.Н. Некрасова « Дед  Мазай и зайцы»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- Что случилось на реке?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- Как дед Мазай помог зайцам?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5.Итог.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- О чем мы сегодня беседовали?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- Как нужно вести себя во время паводка?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6.Выводы: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  1) весенний паводок - ответственный период,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  2) весенний лёд опасен,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  3) надо быть осторожным в это время,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  4) надо оберегать себя и других от несчастных случаев на реке.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>7.Вспомните правила поведения вблизи водоемов.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>Назовите правила поведения вблизи водоемов.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</w:rPr>
        <w:t xml:space="preserve">Правила поведения вблизи водоемов </w:t>
      </w:r>
    </w:p>
    <w:p w:rsidR="00CF6A3C" w:rsidRPr="008F611F" w:rsidRDefault="00CF6A3C" w:rsidP="008F611F">
      <w:pPr>
        <w:rPr>
          <w:sz w:val="24"/>
          <w:szCs w:val="24"/>
        </w:rPr>
      </w:pPr>
      <w:r w:rsidRPr="008F611F">
        <w:rPr>
          <w:sz w:val="24"/>
          <w:szCs w:val="24"/>
          <w:shd w:val="clear" w:color="auto" w:fill="FFFFFF"/>
        </w:rPr>
        <w:t>1. Не катайтесь на самодельных плотах, досках, бревнах и плавающих льдинах.</w:t>
      </w:r>
      <w:r w:rsidRPr="008F611F">
        <w:rPr>
          <w:sz w:val="24"/>
          <w:szCs w:val="24"/>
        </w:rPr>
        <w:br/>
      </w:r>
      <w:r w:rsidRPr="008F611F">
        <w:rPr>
          <w:sz w:val="24"/>
          <w:szCs w:val="24"/>
          <w:shd w:val="clear" w:color="auto" w:fill="FFFFFF"/>
        </w:rPr>
        <w:t>2. Не стойте на обрывистых и подмытых берегах - они могут обвалиться.</w:t>
      </w:r>
      <w:r w:rsidRPr="008F611F">
        <w:rPr>
          <w:sz w:val="24"/>
          <w:szCs w:val="24"/>
        </w:rPr>
        <w:br/>
      </w:r>
      <w:r w:rsidRPr="008F611F">
        <w:rPr>
          <w:sz w:val="24"/>
          <w:szCs w:val="24"/>
          <w:shd w:val="clear" w:color="auto" w:fill="FFFFFF"/>
        </w:rPr>
        <w:t>3. 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  <w:r w:rsidRPr="008F611F">
        <w:rPr>
          <w:sz w:val="24"/>
          <w:szCs w:val="24"/>
        </w:rPr>
        <w:br/>
      </w:r>
      <w:r w:rsidRPr="008F611F">
        <w:rPr>
          <w:sz w:val="24"/>
          <w:szCs w:val="24"/>
          <w:shd w:val="clear" w:color="auto" w:fill="FFFFFF"/>
        </w:rPr>
        <w:t>4. Не подходите близко к водоемам, к ямам, котловинам, канализационным люкам и колодцам, не устраивайте игр в этих местах.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Помните, что лед особенно непрочен: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- возле стока воды,  например из трубы;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- около кустов камыша;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- там, где бьют ключи или впадает ручей;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- там, где много старых рыбачьих лунок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!!!  Запомни!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Во время весеннего паводка нельзя подходить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к водоемам. Из школы сразу  после занятий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идти домой.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Соблюдать правила дорожного движения.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Быть бдительным и осторожным!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br/>
        <w:t>ТЕХНИКА БЕЗОПАСНОСТИ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ВЕСЕННИЙ ПАВОДОК!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БУДЬТЕ ВНИМАТЕЛЬНЫ И ОСТОРОЖНЫ!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Не выходите на лёд во время весеннего паводка.        Помните: весенний лёд опасен.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Не допускайте шалостей, лихачества на берегу водоёма.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Остерегайтесь обрывистых и подмытых берегов - они могут обвалиться.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Ни при каких обстоятельствах не приближайтесь к ледяным заторам.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Нельзя отталкивать льдины от берегов, измерять глубину реки или любого водоема.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Во время наблюдения ледохода с моста, не перегибайтесь через перила и другие ограждения.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Если вы оказались свидетелем несчастного случая на водоёме, не теряйтесь, не убегайте домой, а громко зовите помощь.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Во время паводка нельзя эксплуатировать плавсредства: лодки, плоты.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Не подходите близко к ямам, котлованам, канализационным люкам и колодцам.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t>            НЕ ПОДВЕРГАЙТЕ СВОЮ ЖИЗНЬ ОПАСНОСТИ!</w:t>
      </w:r>
    </w:p>
    <w:p w:rsidR="00CF6A3C" w:rsidRPr="008F611F" w:rsidRDefault="00CF6A3C" w:rsidP="008F611F">
      <w:pPr>
        <w:rPr>
          <w:rFonts w:ascii="Helvetica" w:hAnsi="Helvetica" w:cs="Helvetica"/>
          <w:color w:val="333333"/>
          <w:sz w:val="24"/>
          <w:szCs w:val="24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br/>
      </w:r>
    </w:p>
    <w:p w:rsidR="00CF6A3C" w:rsidRDefault="00CF6A3C" w:rsidP="008F611F">
      <w:pPr>
        <w:rPr>
          <w:rFonts w:ascii="Helvetica" w:hAnsi="Helvetica" w:cs="Helvetica"/>
          <w:color w:val="333333"/>
          <w:sz w:val="21"/>
          <w:szCs w:val="21"/>
        </w:rPr>
      </w:pPr>
      <w:r w:rsidRPr="008F611F">
        <w:rPr>
          <w:rFonts w:ascii="Helvetica" w:hAnsi="Helvetica" w:cs="Helvetica"/>
          <w:color w:val="333333"/>
          <w:sz w:val="24"/>
          <w:szCs w:val="24"/>
        </w:rPr>
        <w:br/>
      </w:r>
    </w:p>
    <w:p w:rsidR="00CF6A3C" w:rsidRDefault="00CF6A3C" w:rsidP="00BF0046">
      <w:pPr>
        <w:pStyle w:val="NormalWeb"/>
        <w:shd w:val="clear" w:color="auto" w:fill="FFFFFF"/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CF6A3C" w:rsidRDefault="00CF6A3C" w:rsidP="00926AC2">
      <w:pPr>
        <w:pStyle w:val="NormalWeb"/>
      </w:pPr>
      <w:r>
        <w:t xml:space="preserve"> </w:t>
      </w:r>
    </w:p>
    <w:sectPr w:rsidR="00CF6A3C" w:rsidSect="0071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C20E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5837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143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7E32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7829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DED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6ED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C31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B8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B25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01AD0"/>
    <w:multiLevelType w:val="multilevel"/>
    <w:tmpl w:val="B458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2547FE"/>
    <w:multiLevelType w:val="multilevel"/>
    <w:tmpl w:val="1AB8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1119C7"/>
    <w:multiLevelType w:val="multilevel"/>
    <w:tmpl w:val="AE16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965EC"/>
    <w:multiLevelType w:val="multilevel"/>
    <w:tmpl w:val="BBDA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B11C7E"/>
    <w:multiLevelType w:val="multilevel"/>
    <w:tmpl w:val="A5F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B6E43"/>
    <w:multiLevelType w:val="multilevel"/>
    <w:tmpl w:val="801A09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9662C9"/>
    <w:multiLevelType w:val="multilevel"/>
    <w:tmpl w:val="1580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36161"/>
    <w:multiLevelType w:val="multilevel"/>
    <w:tmpl w:val="2742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653A95"/>
    <w:multiLevelType w:val="multilevel"/>
    <w:tmpl w:val="B492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B12135"/>
    <w:multiLevelType w:val="multilevel"/>
    <w:tmpl w:val="52A2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C34CC0"/>
    <w:multiLevelType w:val="multilevel"/>
    <w:tmpl w:val="605E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0"/>
  </w:num>
  <w:num w:numId="5">
    <w:abstractNumId w:val="17"/>
  </w:num>
  <w:num w:numId="6">
    <w:abstractNumId w:val="20"/>
  </w:num>
  <w:num w:numId="7">
    <w:abstractNumId w:val="14"/>
  </w:num>
  <w:num w:numId="8">
    <w:abstractNumId w:val="19"/>
  </w:num>
  <w:num w:numId="9">
    <w:abstractNumId w:val="12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188"/>
    <w:rsid w:val="00145EE5"/>
    <w:rsid w:val="001733C0"/>
    <w:rsid w:val="001F031F"/>
    <w:rsid w:val="003F6EB4"/>
    <w:rsid w:val="004478E3"/>
    <w:rsid w:val="005F55A4"/>
    <w:rsid w:val="00627ED9"/>
    <w:rsid w:val="00713B6C"/>
    <w:rsid w:val="00757CFC"/>
    <w:rsid w:val="00782E4C"/>
    <w:rsid w:val="007A2188"/>
    <w:rsid w:val="00804B2D"/>
    <w:rsid w:val="008F611F"/>
    <w:rsid w:val="00926AC2"/>
    <w:rsid w:val="00A15BC8"/>
    <w:rsid w:val="00AD12AD"/>
    <w:rsid w:val="00B46EF0"/>
    <w:rsid w:val="00B54EB9"/>
    <w:rsid w:val="00BD35BB"/>
    <w:rsid w:val="00BF0046"/>
    <w:rsid w:val="00C454E8"/>
    <w:rsid w:val="00CF6A3C"/>
    <w:rsid w:val="00D85989"/>
    <w:rsid w:val="00E059BB"/>
    <w:rsid w:val="00F3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2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582</Words>
  <Characters>3324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«Безопасная весна»</dc:title>
  <dc:subject/>
  <dc:creator>1</dc:creator>
  <cp:keywords/>
  <dc:description/>
  <cp:lastModifiedBy>Nurman</cp:lastModifiedBy>
  <cp:revision>2</cp:revision>
  <dcterms:created xsi:type="dcterms:W3CDTF">2018-04-08T16:47:00Z</dcterms:created>
  <dcterms:modified xsi:type="dcterms:W3CDTF">2018-04-08T16:47:00Z</dcterms:modified>
</cp:coreProperties>
</file>